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BA3163">
        <w:rPr>
          <w:rFonts w:cs="Arial"/>
          <w:b/>
          <w:sz w:val="18"/>
          <w:szCs w:val="18"/>
          <w:lang w:val="en-ZA"/>
        </w:rPr>
        <w:t>15</w:t>
      </w:r>
      <w:r>
        <w:rPr>
          <w:rFonts w:cs="Arial"/>
          <w:b/>
          <w:sz w:val="18"/>
          <w:szCs w:val="18"/>
          <w:lang w:val="en-ZA"/>
        </w:rPr>
        <w:t xml:space="preserve"> October 2012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ABSA BANK </w:t>
      </w:r>
      <w:r w:rsidR="009B0585">
        <w:rPr>
          <w:rFonts w:cs="Arial"/>
          <w:b/>
          <w:i/>
          <w:sz w:val="18"/>
          <w:szCs w:val="18"/>
          <w:lang w:val="en-ZA"/>
        </w:rPr>
        <w:t>LIMITED</w:t>
      </w:r>
      <w:r w:rsidR="009B0585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ACL192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9B0585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ABSA BANK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15 October 2012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9B0585" w:rsidRPr="00877467">
        <w:rPr>
          <w:rFonts w:cs="Arial"/>
          <w:sz w:val="18"/>
          <w:szCs w:val="18"/>
          <w:lang w:val="en-ZA"/>
        </w:rPr>
        <w:t>Credit-Linked Note Programme</w:t>
      </w:r>
      <w:r w:rsidR="009B0585" w:rsidRPr="00877467">
        <w:rPr>
          <w:rFonts w:cs="Arial"/>
          <w:b/>
          <w:sz w:val="18"/>
          <w:szCs w:val="18"/>
          <w:lang w:val="en-ZA"/>
        </w:rPr>
        <w:t xml:space="preserve"> </w:t>
      </w:r>
      <w:r w:rsidR="009B0585" w:rsidRPr="00877467">
        <w:rPr>
          <w:rFonts w:cs="Arial"/>
          <w:bCs/>
          <w:sz w:val="18"/>
          <w:szCs w:val="18"/>
          <w:lang w:val="en-ZA"/>
        </w:rPr>
        <w:t>dated</w:t>
      </w:r>
      <w:r w:rsidR="009B0585" w:rsidRPr="00877467">
        <w:rPr>
          <w:rFonts w:cs="Arial"/>
          <w:b/>
          <w:bCs/>
          <w:sz w:val="18"/>
          <w:szCs w:val="18"/>
          <w:lang w:val="en-ZA"/>
        </w:rPr>
        <w:t xml:space="preserve"> 19 July 2007</w:t>
      </w: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 xml:space="preserve">Credit Linked </w:t>
      </w:r>
      <w:r w:rsidR="009B0585">
        <w:rPr>
          <w:rFonts w:cs="Arial"/>
          <w:b/>
          <w:sz w:val="18"/>
          <w:szCs w:val="18"/>
          <w:lang w:val="en-ZA"/>
        </w:rPr>
        <w:t xml:space="preserve">Floating </w:t>
      </w:r>
      <w:r>
        <w:rPr>
          <w:rFonts w:cs="Arial"/>
          <w:b/>
          <w:sz w:val="18"/>
          <w:szCs w:val="18"/>
          <w:lang w:val="en-ZA"/>
        </w:rPr>
        <w:t>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20,000,000,000.00</w:t>
      </w:r>
    </w:p>
    <w:p w:rsidR="007F4679" w:rsidRPr="007A14BD" w:rsidRDefault="007F4679" w:rsidP="002940FD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2940FD" w:rsidRPr="00A9142C">
        <w:rPr>
          <w:rFonts w:cs="Arial"/>
          <w:sz w:val="18"/>
          <w:szCs w:val="18"/>
          <w:lang w:val="en-ZA"/>
        </w:rPr>
        <w:t>R   9,663,066,592.83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ACL192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100,000,000.00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9B0585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BA3163">
        <w:rPr>
          <w:rFonts w:cs="Arial"/>
          <w:sz w:val="18"/>
          <w:szCs w:val="18"/>
          <w:lang w:val="en-ZA"/>
        </w:rPr>
        <w:t>6.575</w:t>
      </w:r>
      <w:r w:rsidR="009B0585">
        <w:rPr>
          <w:rFonts w:cs="Arial"/>
          <w:sz w:val="18"/>
          <w:szCs w:val="18"/>
          <w:lang w:val="en-ZA"/>
        </w:rPr>
        <w:t xml:space="preserve">% (3 Month JIBAR as at 15 October 2012 </w:t>
      </w:r>
      <w:r>
        <w:rPr>
          <w:rFonts w:cs="Arial"/>
          <w:sz w:val="18"/>
          <w:szCs w:val="18"/>
          <w:lang w:val="en-ZA"/>
        </w:rPr>
        <w:t xml:space="preserve">of </w:t>
      </w:r>
      <w:r w:rsidR="00BA3163">
        <w:rPr>
          <w:rFonts w:cs="Arial"/>
          <w:sz w:val="18"/>
          <w:szCs w:val="18"/>
          <w:lang w:val="en-ZA"/>
        </w:rPr>
        <w:t>5.075</w:t>
      </w:r>
      <w:r w:rsidR="009B0585">
        <w:rPr>
          <w:rFonts w:cs="Arial"/>
          <w:sz w:val="18"/>
          <w:szCs w:val="18"/>
          <w:lang w:val="en-ZA"/>
        </w:rPr>
        <w:t xml:space="preserve">% </w:t>
      </w:r>
      <w:r>
        <w:rPr>
          <w:rFonts w:cs="Arial"/>
          <w:sz w:val="18"/>
          <w:szCs w:val="18"/>
          <w:lang w:val="en-ZA"/>
        </w:rPr>
        <w:t>plus 150 bps</w:t>
      </w:r>
      <w:r w:rsidR="009B0585">
        <w:rPr>
          <w:rFonts w:cs="Arial"/>
          <w:sz w:val="18"/>
          <w:szCs w:val="18"/>
          <w:lang w:val="en-ZA"/>
        </w:rPr>
        <w:t>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9B0585">
        <w:rPr>
          <w:rFonts w:cs="Arial"/>
          <w:b/>
          <w:sz w:val="18"/>
          <w:szCs w:val="18"/>
          <w:lang w:val="en-ZA"/>
        </w:rPr>
        <w:t>Indicator</w:t>
      </w:r>
      <w:r w:rsidR="009B0585">
        <w:rPr>
          <w:rFonts w:cs="Arial"/>
          <w:b/>
          <w:sz w:val="18"/>
          <w:szCs w:val="18"/>
          <w:lang w:val="en-ZA"/>
        </w:rPr>
        <w:tab/>
      </w:r>
      <w:r w:rsidR="009B0585" w:rsidRPr="009B0585">
        <w:rPr>
          <w:rFonts w:cs="Arial"/>
          <w:sz w:val="18"/>
          <w:szCs w:val="18"/>
          <w:lang w:val="en-ZA"/>
        </w:rPr>
        <w:t>Floating</w:t>
      </w:r>
      <w:r w:rsidR="009B0585">
        <w:rPr>
          <w:rFonts w:cs="Arial"/>
          <w:b/>
          <w:sz w:val="18"/>
          <w:szCs w:val="18"/>
          <w:lang w:val="en-ZA"/>
        </w:rPr>
        <w:t xml:space="preserve"> 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20 December 2015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10 March, 10 June, 10 September, 10 December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20 March, 20 June, 20 September, 20 December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bookmarkStart w:id="0" w:name="_GoBack"/>
      <w:bookmarkEnd w:id="0"/>
      <w:r>
        <w:rPr>
          <w:rFonts w:cs="Arial"/>
          <w:sz w:val="18"/>
          <w:szCs w:val="18"/>
          <w:lang w:val="en-ZA"/>
        </w:rPr>
        <w:t>9 March, 9 June, 9 September, 9 December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October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October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20 </w:t>
      </w:r>
      <w:r w:rsidR="00014839">
        <w:rPr>
          <w:rFonts w:cs="Arial"/>
          <w:sz w:val="18"/>
          <w:szCs w:val="18"/>
          <w:lang w:val="en-ZA"/>
        </w:rPr>
        <w:t>December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ZAG000100538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9B0585" w:rsidRPr="007A14BD" w:rsidRDefault="009B0585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9B0585" w:rsidRDefault="009B0585" w:rsidP="009B058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t xml:space="preserve">Andrew </w:t>
      </w:r>
      <w:proofErr w:type="spellStart"/>
      <w:r>
        <w:rPr>
          <w:rFonts w:cs="Arial"/>
          <w:sz w:val="18"/>
          <w:szCs w:val="18"/>
          <w:lang w:val="en-GB"/>
        </w:rPr>
        <w:t>Whitty</w:t>
      </w:r>
      <w:proofErr w:type="spellEnd"/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Absa Capital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 xml:space="preserve">                           </w:t>
      </w:r>
      <w:r>
        <w:rPr>
          <w:rFonts w:cs="Arial"/>
          <w:sz w:val="18"/>
          <w:szCs w:val="18"/>
          <w:lang w:val="en-GB"/>
        </w:rPr>
        <w:tab/>
        <w:t>(011) 895 5338</w:t>
      </w:r>
    </w:p>
    <w:p w:rsidR="009B0585" w:rsidRPr="007A14BD" w:rsidRDefault="009B0585" w:rsidP="009B058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GB"/>
        </w:rPr>
        <w:t>Merlene</w:t>
      </w:r>
      <w:proofErr w:type="spellEnd"/>
      <w:r>
        <w:rPr>
          <w:rFonts w:cs="Arial"/>
          <w:sz w:val="18"/>
          <w:szCs w:val="18"/>
          <w:lang w:val="en-GB"/>
        </w:rPr>
        <w:t xml:space="preserve"> Pillay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Absa Capital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 xml:space="preserve">                           </w:t>
      </w:r>
      <w:r>
        <w:rPr>
          <w:rFonts w:cs="Arial"/>
          <w:sz w:val="18"/>
          <w:szCs w:val="18"/>
          <w:lang w:val="en-GB"/>
        </w:rPr>
        <w:tab/>
        <w:t>(011) 895 6770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lastRenderedPageBreak/>
        <w:t>Kea Sape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0FD" w:rsidRDefault="002940FD">
      <w:r>
        <w:separator/>
      </w:r>
    </w:p>
  </w:endnote>
  <w:endnote w:type="continuationSeparator" w:id="0">
    <w:p w:rsidR="002940FD" w:rsidRDefault="0029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0FD" w:rsidRDefault="002940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0FD" w:rsidRDefault="002940FD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2940FD" w:rsidRDefault="002940FD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BA3163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BA3163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</w:p>
  <w:p w:rsidR="002940FD" w:rsidRDefault="002940FD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2940FD" w:rsidRPr="00C94EA6" w:rsidRDefault="002940FD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0FD" w:rsidRPr="000575E4" w:rsidRDefault="002940FD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2940FD" w:rsidRPr="0061041F">
      <w:tc>
        <w:tcPr>
          <w:tcW w:w="1335" w:type="dxa"/>
        </w:tcPr>
        <w:p w:rsidR="002940FD" w:rsidRPr="0061041F" w:rsidRDefault="002940FD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2940FD" w:rsidRPr="0061041F" w:rsidRDefault="002940FD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2940FD" w:rsidRPr="0061041F" w:rsidRDefault="002940FD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2940FD" w:rsidRPr="0061041F" w:rsidRDefault="002940FD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2940FD" w:rsidRPr="0061041F" w:rsidRDefault="002940FD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2940FD" w:rsidRPr="0061041F" w:rsidRDefault="002940FD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2940FD" w:rsidRPr="0061041F" w:rsidRDefault="002940FD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2940FD" w:rsidRPr="0061041F" w:rsidRDefault="002940FD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2940FD" w:rsidRPr="0061041F" w:rsidRDefault="002940FD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2940FD" w:rsidRPr="0061041F" w:rsidRDefault="002940FD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2940FD" w:rsidRPr="0061041F" w:rsidRDefault="002940FD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5"/>
    <w:bookmarkEnd w:id="6"/>
  </w:tbl>
  <w:p w:rsidR="002940FD" w:rsidRDefault="002940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0FD" w:rsidRDefault="002940FD">
      <w:r>
        <w:separator/>
      </w:r>
    </w:p>
  </w:footnote>
  <w:footnote w:type="continuationSeparator" w:id="0">
    <w:p w:rsidR="002940FD" w:rsidRDefault="00294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0FD" w:rsidRDefault="002940F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2940FD" w:rsidRDefault="002940FD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0FD" w:rsidRDefault="00BA316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2940FD" w:rsidRDefault="002940FD" w:rsidP="00EF6146">
                <w:pPr>
                  <w:jc w:val="right"/>
                </w:pPr>
              </w:p>
              <w:p w:rsidR="002940FD" w:rsidRDefault="002940FD" w:rsidP="00EF6146">
                <w:pPr>
                  <w:jc w:val="right"/>
                </w:pPr>
              </w:p>
              <w:p w:rsidR="002940FD" w:rsidRDefault="002940FD" w:rsidP="00EF6146">
                <w:pPr>
                  <w:jc w:val="right"/>
                </w:pPr>
              </w:p>
              <w:p w:rsidR="002940FD" w:rsidRDefault="002940FD" w:rsidP="00EF6146">
                <w:pPr>
                  <w:jc w:val="right"/>
                </w:pPr>
              </w:p>
              <w:p w:rsidR="002940FD" w:rsidRDefault="002940FD" w:rsidP="00EF6146">
                <w:pPr>
                  <w:jc w:val="right"/>
                </w:pPr>
              </w:p>
              <w:p w:rsidR="002940FD" w:rsidRDefault="002940FD" w:rsidP="00EF6146">
                <w:pPr>
                  <w:jc w:val="right"/>
                </w:pPr>
              </w:p>
              <w:p w:rsidR="002940FD" w:rsidRPr="000575E4" w:rsidRDefault="002940FD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2940FD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2940FD" w:rsidRPr="0061041F" w:rsidRDefault="002940FD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2940FD" w:rsidRPr="00866D23" w:rsidRDefault="002940FD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2940FD" w:rsidRDefault="002940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2940FD" w:rsidRDefault="002940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2940FD" w:rsidRDefault="002940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2940FD" w:rsidRDefault="002940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2940FD" w:rsidRDefault="002940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2940FD" w:rsidRPr="000575E4" w:rsidRDefault="002940FD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2940FD" w:rsidRPr="0061041F">
      <w:trPr>
        <w:trHeight w:hRule="exact" w:val="2342"/>
        <w:jc w:val="right"/>
      </w:trPr>
      <w:tc>
        <w:tcPr>
          <w:tcW w:w="9752" w:type="dxa"/>
        </w:tcPr>
        <w:p w:rsidR="002940FD" w:rsidRPr="0061041F" w:rsidRDefault="002940FD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940FD" w:rsidRPr="00866D23" w:rsidRDefault="002940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2940FD" w:rsidRPr="00EF6146" w:rsidRDefault="002940FD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0FD" w:rsidRDefault="00BA316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2940FD" w:rsidRDefault="002940FD" w:rsidP="00BD2E91">
                <w:pPr>
                  <w:jc w:val="right"/>
                </w:pPr>
              </w:p>
              <w:p w:rsidR="002940FD" w:rsidRDefault="002940FD" w:rsidP="00BD2E91">
                <w:pPr>
                  <w:jc w:val="right"/>
                </w:pPr>
              </w:p>
              <w:p w:rsidR="002940FD" w:rsidRDefault="002940FD" w:rsidP="00BD2E91">
                <w:pPr>
                  <w:jc w:val="right"/>
                </w:pPr>
              </w:p>
              <w:p w:rsidR="002940FD" w:rsidRDefault="002940FD" w:rsidP="00BD2E91">
                <w:pPr>
                  <w:jc w:val="right"/>
                </w:pPr>
              </w:p>
              <w:p w:rsidR="002940FD" w:rsidRDefault="002940FD" w:rsidP="00BD2E91">
                <w:pPr>
                  <w:jc w:val="right"/>
                </w:pPr>
              </w:p>
              <w:p w:rsidR="002940FD" w:rsidRDefault="002940FD" w:rsidP="00BD2E91">
                <w:pPr>
                  <w:jc w:val="right"/>
                </w:pPr>
              </w:p>
              <w:p w:rsidR="002940FD" w:rsidRPr="000575E4" w:rsidRDefault="002940FD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2940FD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2940FD" w:rsidRPr="0061041F" w:rsidRDefault="002940FD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2940FD" w:rsidRPr="00866D23" w:rsidRDefault="002940FD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2940FD" w:rsidRDefault="002940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2940FD" w:rsidRDefault="002940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2940FD" w:rsidRDefault="002940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2940FD" w:rsidRDefault="002940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2940FD" w:rsidRDefault="002940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2940FD" w:rsidRPr="000575E4" w:rsidRDefault="002940FD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2940FD" w:rsidRPr="0061041F">
      <w:trPr>
        <w:trHeight w:hRule="exact" w:val="2342"/>
        <w:jc w:val="right"/>
      </w:trPr>
      <w:tc>
        <w:tcPr>
          <w:tcW w:w="9752" w:type="dxa"/>
        </w:tcPr>
        <w:p w:rsidR="002940FD" w:rsidRPr="0061041F" w:rsidRDefault="002940FD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2940FD" w:rsidRPr="00866D23" w:rsidRDefault="002940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2940FD" w:rsidRPr="000575E4" w:rsidRDefault="002940FD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2940FD" w:rsidRPr="0061041F">
      <w:tc>
        <w:tcPr>
          <w:tcW w:w="9752" w:type="dxa"/>
        </w:tcPr>
        <w:p w:rsidR="002940FD" w:rsidRPr="0061041F" w:rsidRDefault="002940FD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2940FD" w:rsidRDefault="002940FD"/>
  <w:p w:rsidR="002940FD" w:rsidRDefault="002940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4839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1D09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40FD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0585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3163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2012-10-15T12:00:00+00:00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AF6116C-17BA-4D18-BC9A-445E8E80B18E}"/>
</file>

<file path=customXml/itemProps2.xml><?xml version="1.0" encoding="utf-8"?>
<ds:datastoreItem xmlns:ds="http://schemas.openxmlformats.org/officeDocument/2006/customXml" ds:itemID="{7F205316-AD01-4B4E-9864-262783BB67C3}"/>
</file>

<file path=customXml/itemProps3.xml><?xml version="1.0" encoding="utf-8"?>
<ds:datastoreItem xmlns:ds="http://schemas.openxmlformats.org/officeDocument/2006/customXml" ds:itemID="{CFC789BD-6D9C-4CD6-AE98-BB6DCA7B41E9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28</TotalTime>
  <Pages>2</Pages>
  <Words>210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Listing-ACL192-15Oct2012</dc:title>
  <dc:subject/>
  <dc:creator>Johannesburg Stock Exchange</dc:creator>
  <cp:keywords/>
  <cp:lastModifiedBy>Kea Sape</cp:lastModifiedBy>
  <cp:revision>12</cp:revision>
  <cp:lastPrinted>2012-01-03T09:35:00Z</cp:lastPrinted>
  <dcterms:created xsi:type="dcterms:W3CDTF">2012-03-13T10:41:00Z</dcterms:created>
  <dcterms:modified xsi:type="dcterms:W3CDTF">2012-10-15T07:43:00Z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295900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